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 w:cs="方正小标宋_GBK"/>
          <w:sz w:val="44"/>
          <w:szCs w:val="44"/>
        </w:rPr>
      </w:pPr>
    </w:p>
    <w:p>
      <w:pPr>
        <w:spacing w:line="560" w:lineRule="exact"/>
        <w:rPr>
          <w:rFonts w:hint="eastAsia" w:ascii="方正小标宋_GBK" w:hAnsi="宋体" w:eastAsia="方正小标宋_GBK" w:cs="方正小标宋_GBK"/>
          <w:sz w:val="44"/>
          <w:szCs w:val="44"/>
        </w:rPr>
      </w:pPr>
    </w:p>
    <w:p>
      <w:pPr>
        <w:tabs>
          <w:tab w:val="left" w:pos="8398"/>
          <w:tab w:val="left" w:pos="8610"/>
        </w:tabs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沙民政发〔2022〕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60" w:lineRule="exact"/>
        <w:rPr>
          <w:rFonts w:hint="eastAsia" w:ascii="方正小标宋_GBK" w:hAnsi="宋体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_GBK" w:hAnsi="宋体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bookmarkStart w:id="0" w:name="OLE_LINK8"/>
      <w:bookmarkStart w:id="1" w:name="OLE_LINK7"/>
      <w:r>
        <w:rPr>
          <w:rFonts w:hint="eastAsia" w:ascii="方正小标宋_GBK" w:hAnsi="宋体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宋体" w:eastAsia="方正小标宋_GBK" w:cs="方正小标宋_GBK"/>
          <w:sz w:val="44"/>
          <w:szCs w:val="44"/>
          <w:lang w:eastAsia="zh-CN"/>
        </w:rPr>
        <w:t>印发</w:t>
      </w:r>
      <w:bookmarkStart w:id="2" w:name="OLE_LINK2"/>
      <w:r>
        <w:rPr>
          <w:rFonts w:hint="eastAsia" w:ascii="方正小标宋_GBK" w:hAnsi="宋体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沙坪坝区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养老机构发现阳性病例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宋体" w:eastAsia="方正小标宋_GBK" w:cs="方正小标宋_GBK"/>
          <w:sz w:val="44"/>
          <w:szCs w:val="44"/>
        </w:rPr>
      </w:pPr>
      <w:bookmarkStart w:id="3" w:name="OLE_LINK1"/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处置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指南</w:t>
      </w:r>
      <w:r>
        <w:rPr>
          <w:rFonts w:hint="eastAsia" w:ascii="方正小标宋_GBK" w:hAnsi="宋体" w:eastAsia="方正小标宋_GBK" w:cs="方正小标宋_GBK"/>
          <w:sz w:val="44"/>
          <w:szCs w:val="44"/>
          <w:lang w:eastAsia="zh-CN"/>
        </w:rPr>
        <w:t>》</w:t>
      </w:r>
      <w:bookmarkEnd w:id="2"/>
      <w:r>
        <w:rPr>
          <w:rFonts w:hint="eastAsia" w:ascii="方正小标宋_GBK" w:hAnsi="宋体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宋体" w:eastAsia="方正小标宋_GBK" w:cs="方正小标宋_GBK"/>
          <w:sz w:val="44"/>
          <w:szCs w:val="44"/>
          <w:lang w:eastAsia="zh-CN"/>
        </w:rPr>
        <w:t>通知</w:t>
      </w:r>
      <w:bookmarkEnd w:id="0"/>
    </w:p>
    <w:bookmarkEnd w:id="1"/>
    <w:bookmarkEnd w:id="3"/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0" w:lineRule="exac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both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各镇人民政府、街道办事处：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根据《新型冠状病毒肺炎疫情地区及发生感染养老机构防控指南》（第五版），结合全区养老服务领域疫情防控实际，区民政局草拟了养老机构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发现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阳性病例处置指南，请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你们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参照执行。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556" w:leftChars="304" w:hanging="918" w:hangingChars="287"/>
        <w:jc w:val="both"/>
        <w:textAlignment w:val="center"/>
        <w:outlineLvl w:val="9"/>
        <w:rPr>
          <w:rFonts w:hint="eastAsia" w:ascii="方正仿宋_GBK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both"/>
        <w:outlineLvl w:val="9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default" w:ascii="方正仿宋_GBK" w:hAnsi="Times New Roman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宋体" w:eastAsia="方正仿宋_GBK"/>
          <w:sz w:val="32"/>
          <w:szCs w:val="32"/>
        </w:rPr>
        <w:t>重庆市沙坪坝区民政局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both"/>
        <w:outlineLvl w:val="9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    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4" w:name="OLE_LINK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/>
          <w:lang w:eastAsia="zh-CN"/>
        </w:rPr>
      </w:pPr>
      <w:bookmarkStart w:id="5" w:name="OLE_LINK5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沙坪坝区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养老机构发现阳性病例处置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指南</w:t>
      </w:r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一、即刻启动应急预案。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老年人、工作人员被确诊为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阳性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病例的，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养老机构要第一时间启动应急预案，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统一指挥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养老机构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新冠肺炎疫情应急处置工作，统筹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各部分、各预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设小组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力量，做好应急处置任务。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二、即刻报告疫情情况。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根据疫情监测要求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立即向区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联防联控机制和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民政局接到养老机构报告相关异常情况后，在2小时内向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三、即刻采取隔离措施。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立即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由符合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级防护要求人员，迅速将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阳性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人员、密接人员转入养老机构隔离室观察，密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接人员须单人单间隔离观察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四、即刻开展流调评估。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对阳性人员进行生命体征监测，开展系列评估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等待转运。协调</w:t>
      </w:r>
      <w:bookmarkStart w:id="6" w:name="OLE_LINK6"/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区疾控</w:t>
      </w: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中心</w:t>
      </w:r>
      <w:bookmarkEnd w:id="6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对阳性病例开展专题流调，深入排查原因和传播链条，依法、科学、迅速判定密接人员，并第一时间安排隔离管控。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五、即刻协调转运病例。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鉴于养老机构基本不具备就地隔离条件的实际，区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接报后，要立即协调区卫健委、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区疾控</w:t>
      </w: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立阳性病例转运救治绿色通道，提前明确定点医院及闭环转运车辆安排，确保养老机构阳性病例快速转运到定点医院或集中隔离点，做到“应转尽转”、“快转快治”。转运时，养老机构应指定相关人员按三级防护标准护送至负压救护车，并根据老年人身体状况派护理员跟随开展服务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六、即刻组织核酸检测。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立即先期开展5天5检的单人单管核酸检测（有条件的可配套开展新冠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病毒</w:t>
      </w:r>
      <w:bookmarkStart w:id="7" w:name="_GoBack"/>
      <w:bookmarkEnd w:id="7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抗原检测），直至全部阴性。并对环境采样开展核酸检测。核酸检测要做好进出、采样、送样、回院等风险点的防范。核酸检测最好自采或协调区卫健委指定专人只采养老机构核酸样本。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七、即刻开展终末消毒。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协调区卫健委、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区疾控</w:t>
      </w: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开展专门消毒作业，对病例转运、活动所经之处全面进行消杀，彻底消除可能存在的病毒隐患。房间终末处理：紫外线进行空气消毒1小时，房间地面、物表、床单位及患者接触过的地方使用1000MG/L含氯消毒液进行擦拭消毒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八、即刻</w:t>
      </w:r>
      <w:r>
        <w:rPr>
          <w:rFonts w:hint="eastAsia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告知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老年人家属。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养老机构被感染老年人转运治疗的，要第一时间通知家属或监护人，防止引发纠纷，发生次生问题。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九、即刻加强院内管控。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规范设置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“三区两通道”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院内人员不进不出，只留1个出口，采取视频监管、门磁管理措施。所有人员尽量佩戴口罩。工作人员全部着防护服开展服务，固定服务范围，不得串岗。不开展群体性聚集活动，不聚集就餐，送餐到各自房间。停止面对面的集中交接班，改用视频或其他方式开展。按照《新型冠状病毒肺炎疫情地区及发生感染养老机构防控指南（第五版）》要求做好环境消杀。规范处理生活垃圾和医用垃圾，做到“日产日清”，清运过程中应采用密闭化运输，清运前后做好消杀工作。因临终关怀等特殊原因需要入院的，应落实“五必须”要求，且按照二级防护要求做好防护，提供24小时内核酸检测阴性证明，方可进入，并按规定路线（不进入生活区）、规定人数（一般为2人）、规定时间（一般不超过30分钟）活动。在门外设置物资交接区，所有入院物资在交接区实行无接触交接，对进入的物资进行内外包装全面消毒，并静置30分钟以上，方可转交。加强心理精神支持服务，利用电话、网络等提供亲情化沟通服务，纾解焦虑恐惧情绪。严格就医管理，危重症、需要频繁就医的，应120或专车闭环送医，住院治疗，一般病症应远程诊疗；就医结束后，一般安排居家养老，确需进院的，应7天集中隔离健康监测，进院前3天3检阴性，方可闭环转入院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5" w:right="1446" w:bottom="1588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mQxNTUzNTI2YjJkNzY4MjViMjIwNDE0YjI4ZDUifQ=="/>
  </w:docVars>
  <w:rsids>
    <w:rsidRoot w:val="48EE05DF"/>
    <w:rsid w:val="00000208"/>
    <w:rsid w:val="0000032F"/>
    <w:rsid w:val="00002204"/>
    <w:rsid w:val="00002E60"/>
    <w:rsid w:val="00005AC7"/>
    <w:rsid w:val="00006DCB"/>
    <w:rsid w:val="00006EDA"/>
    <w:rsid w:val="00007A19"/>
    <w:rsid w:val="00012920"/>
    <w:rsid w:val="00014FCE"/>
    <w:rsid w:val="0002208E"/>
    <w:rsid w:val="00023046"/>
    <w:rsid w:val="0002463F"/>
    <w:rsid w:val="00030B4F"/>
    <w:rsid w:val="00030EFC"/>
    <w:rsid w:val="00033033"/>
    <w:rsid w:val="00044BDD"/>
    <w:rsid w:val="00052354"/>
    <w:rsid w:val="000527AF"/>
    <w:rsid w:val="000568C6"/>
    <w:rsid w:val="00057506"/>
    <w:rsid w:val="0006173B"/>
    <w:rsid w:val="00062CB5"/>
    <w:rsid w:val="000634FA"/>
    <w:rsid w:val="0006373E"/>
    <w:rsid w:val="0006613C"/>
    <w:rsid w:val="000665FE"/>
    <w:rsid w:val="00066ED4"/>
    <w:rsid w:val="0007001A"/>
    <w:rsid w:val="00070A78"/>
    <w:rsid w:val="00073D26"/>
    <w:rsid w:val="00074934"/>
    <w:rsid w:val="00074EE7"/>
    <w:rsid w:val="00082E08"/>
    <w:rsid w:val="000851D5"/>
    <w:rsid w:val="00086444"/>
    <w:rsid w:val="00091D82"/>
    <w:rsid w:val="0009245A"/>
    <w:rsid w:val="00093E7A"/>
    <w:rsid w:val="00093F06"/>
    <w:rsid w:val="00095D85"/>
    <w:rsid w:val="000A1C6C"/>
    <w:rsid w:val="000A28EE"/>
    <w:rsid w:val="000A40E9"/>
    <w:rsid w:val="000A7917"/>
    <w:rsid w:val="000B1838"/>
    <w:rsid w:val="000B4C89"/>
    <w:rsid w:val="000B56D9"/>
    <w:rsid w:val="000B6641"/>
    <w:rsid w:val="000B7148"/>
    <w:rsid w:val="000C03FC"/>
    <w:rsid w:val="000C510F"/>
    <w:rsid w:val="000C752B"/>
    <w:rsid w:val="000D03C9"/>
    <w:rsid w:val="000D1B8B"/>
    <w:rsid w:val="000D499A"/>
    <w:rsid w:val="000E06A6"/>
    <w:rsid w:val="000E48A5"/>
    <w:rsid w:val="000E51D5"/>
    <w:rsid w:val="000E63E5"/>
    <w:rsid w:val="000F5989"/>
    <w:rsid w:val="00103136"/>
    <w:rsid w:val="0010370F"/>
    <w:rsid w:val="00103E48"/>
    <w:rsid w:val="00105376"/>
    <w:rsid w:val="0010570B"/>
    <w:rsid w:val="001073AF"/>
    <w:rsid w:val="00107814"/>
    <w:rsid w:val="0011199B"/>
    <w:rsid w:val="00114CC9"/>
    <w:rsid w:val="001222DC"/>
    <w:rsid w:val="00124187"/>
    <w:rsid w:val="00126D29"/>
    <w:rsid w:val="00132A65"/>
    <w:rsid w:val="00142BD4"/>
    <w:rsid w:val="00147885"/>
    <w:rsid w:val="00151D5C"/>
    <w:rsid w:val="00154A58"/>
    <w:rsid w:val="00154A85"/>
    <w:rsid w:val="001552AD"/>
    <w:rsid w:val="00164B9B"/>
    <w:rsid w:val="00165FF0"/>
    <w:rsid w:val="00166744"/>
    <w:rsid w:val="00171768"/>
    <w:rsid w:val="001755BA"/>
    <w:rsid w:val="001766AA"/>
    <w:rsid w:val="0018164C"/>
    <w:rsid w:val="001816BD"/>
    <w:rsid w:val="0018290E"/>
    <w:rsid w:val="001845DD"/>
    <w:rsid w:val="00184715"/>
    <w:rsid w:val="00186BFB"/>
    <w:rsid w:val="00192B7E"/>
    <w:rsid w:val="001937FE"/>
    <w:rsid w:val="00196B2C"/>
    <w:rsid w:val="001A198F"/>
    <w:rsid w:val="001A3A73"/>
    <w:rsid w:val="001B14CF"/>
    <w:rsid w:val="001C05B0"/>
    <w:rsid w:val="001C4F49"/>
    <w:rsid w:val="001C7DF7"/>
    <w:rsid w:val="001D43C8"/>
    <w:rsid w:val="001D7F76"/>
    <w:rsid w:val="001E169A"/>
    <w:rsid w:val="001E45E8"/>
    <w:rsid w:val="001E499D"/>
    <w:rsid w:val="001E5814"/>
    <w:rsid w:val="001E7977"/>
    <w:rsid w:val="001F22B1"/>
    <w:rsid w:val="001F27EB"/>
    <w:rsid w:val="001F6389"/>
    <w:rsid w:val="001F75CC"/>
    <w:rsid w:val="001F7EB7"/>
    <w:rsid w:val="00200302"/>
    <w:rsid w:val="00214092"/>
    <w:rsid w:val="00221177"/>
    <w:rsid w:val="00227700"/>
    <w:rsid w:val="00243747"/>
    <w:rsid w:val="002530CA"/>
    <w:rsid w:val="00253335"/>
    <w:rsid w:val="00254030"/>
    <w:rsid w:val="00260936"/>
    <w:rsid w:val="00261932"/>
    <w:rsid w:val="00271B14"/>
    <w:rsid w:val="00272436"/>
    <w:rsid w:val="00275571"/>
    <w:rsid w:val="002766A4"/>
    <w:rsid w:val="00277C9E"/>
    <w:rsid w:val="00280241"/>
    <w:rsid w:val="002808B2"/>
    <w:rsid w:val="00280A50"/>
    <w:rsid w:val="00285390"/>
    <w:rsid w:val="002869ED"/>
    <w:rsid w:val="002901DE"/>
    <w:rsid w:val="002917C4"/>
    <w:rsid w:val="00291C07"/>
    <w:rsid w:val="00297299"/>
    <w:rsid w:val="00297772"/>
    <w:rsid w:val="002A35A3"/>
    <w:rsid w:val="002A3EBB"/>
    <w:rsid w:val="002B55DE"/>
    <w:rsid w:val="002C051B"/>
    <w:rsid w:val="002C0EA6"/>
    <w:rsid w:val="002C2D2B"/>
    <w:rsid w:val="002C46C9"/>
    <w:rsid w:val="002C4CF0"/>
    <w:rsid w:val="002C7C2A"/>
    <w:rsid w:val="002D22AE"/>
    <w:rsid w:val="002D3336"/>
    <w:rsid w:val="002D47C0"/>
    <w:rsid w:val="002D57F2"/>
    <w:rsid w:val="002E0C45"/>
    <w:rsid w:val="002E186E"/>
    <w:rsid w:val="002E37EA"/>
    <w:rsid w:val="002E73D6"/>
    <w:rsid w:val="002F0F14"/>
    <w:rsid w:val="002F5CCA"/>
    <w:rsid w:val="0030082C"/>
    <w:rsid w:val="00302CAB"/>
    <w:rsid w:val="0030321F"/>
    <w:rsid w:val="00303404"/>
    <w:rsid w:val="00305A32"/>
    <w:rsid w:val="00306457"/>
    <w:rsid w:val="0031040B"/>
    <w:rsid w:val="00311F38"/>
    <w:rsid w:val="003129FE"/>
    <w:rsid w:val="00312B34"/>
    <w:rsid w:val="00313321"/>
    <w:rsid w:val="00321AE1"/>
    <w:rsid w:val="00324B72"/>
    <w:rsid w:val="0032769A"/>
    <w:rsid w:val="003311A4"/>
    <w:rsid w:val="00335D41"/>
    <w:rsid w:val="00345070"/>
    <w:rsid w:val="0034515E"/>
    <w:rsid w:val="00346B4C"/>
    <w:rsid w:val="00352650"/>
    <w:rsid w:val="00353AF1"/>
    <w:rsid w:val="003579AB"/>
    <w:rsid w:val="00361D37"/>
    <w:rsid w:val="00364A61"/>
    <w:rsid w:val="003658BB"/>
    <w:rsid w:val="003672B3"/>
    <w:rsid w:val="003726C7"/>
    <w:rsid w:val="003733F6"/>
    <w:rsid w:val="003755A4"/>
    <w:rsid w:val="0037676A"/>
    <w:rsid w:val="003822AC"/>
    <w:rsid w:val="00382A8E"/>
    <w:rsid w:val="0038589B"/>
    <w:rsid w:val="00386D07"/>
    <w:rsid w:val="0038710D"/>
    <w:rsid w:val="0038739A"/>
    <w:rsid w:val="00390631"/>
    <w:rsid w:val="00391507"/>
    <w:rsid w:val="0039163E"/>
    <w:rsid w:val="003918B8"/>
    <w:rsid w:val="003929F9"/>
    <w:rsid w:val="00392EC7"/>
    <w:rsid w:val="00393ECC"/>
    <w:rsid w:val="00394746"/>
    <w:rsid w:val="0039573C"/>
    <w:rsid w:val="003A1160"/>
    <w:rsid w:val="003A77CF"/>
    <w:rsid w:val="003A7DE0"/>
    <w:rsid w:val="003B2BBB"/>
    <w:rsid w:val="003B46E5"/>
    <w:rsid w:val="003B7315"/>
    <w:rsid w:val="003B7598"/>
    <w:rsid w:val="003B7620"/>
    <w:rsid w:val="003C0978"/>
    <w:rsid w:val="003C390C"/>
    <w:rsid w:val="003C57F8"/>
    <w:rsid w:val="003D0895"/>
    <w:rsid w:val="003D26A4"/>
    <w:rsid w:val="003E30D6"/>
    <w:rsid w:val="003E4093"/>
    <w:rsid w:val="003E5A7D"/>
    <w:rsid w:val="003E5DD4"/>
    <w:rsid w:val="00405DB3"/>
    <w:rsid w:val="00406D21"/>
    <w:rsid w:val="00407BEE"/>
    <w:rsid w:val="00412281"/>
    <w:rsid w:val="0041288B"/>
    <w:rsid w:val="0041351B"/>
    <w:rsid w:val="00414D44"/>
    <w:rsid w:val="004202CD"/>
    <w:rsid w:val="004207A9"/>
    <w:rsid w:val="00420988"/>
    <w:rsid w:val="004223A2"/>
    <w:rsid w:val="0042272C"/>
    <w:rsid w:val="004230CE"/>
    <w:rsid w:val="0043725E"/>
    <w:rsid w:val="00440C9F"/>
    <w:rsid w:val="0044283D"/>
    <w:rsid w:val="00443A98"/>
    <w:rsid w:val="00446279"/>
    <w:rsid w:val="004512DB"/>
    <w:rsid w:val="004522F8"/>
    <w:rsid w:val="004530EB"/>
    <w:rsid w:val="00453B9E"/>
    <w:rsid w:val="00461634"/>
    <w:rsid w:val="00462ED1"/>
    <w:rsid w:val="00463040"/>
    <w:rsid w:val="0046334C"/>
    <w:rsid w:val="00463EAE"/>
    <w:rsid w:val="00465EC4"/>
    <w:rsid w:val="00466415"/>
    <w:rsid w:val="00470B32"/>
    <w:rsid w:val="00471666"/>
    <w:rsid w:val="004739B9"/>
    <w:rsid w:val="00474758"/>
    <w:rsid w:val="004826E4"/>
    <w:rsid w:val="00482B1D"/>
    <w:rsid w:val="004833ED"/>
    <w:rsid w:val="00490DAC"/>
    <w:rsid w:val="0049239C"/>
    <w:rsid w:val="00493693"/>
    <w:rsid w:val="0049486C"/>
    <w:rsid w:val="004A1715"/>
    <w:rsid w:val="004A2A1A"/>
    <w:rsid w:val="004A34AD"/>
    <w:rsid w:val="004A4917"/>
    <w:rsid w:val="004A6706"/>
    <w:rsid w:val="004B23DD"/>
    <w:rsid w:val="004B24D0"/>
    <w:rsid w:val="004B6C56"/>
    <w:rsid w:val="004B6CE9"/>
    <w:rsid w:val="004C0EF7"/>
    <w:rsid w:val="004C21EC"/>
    <w:rsid w:val="004C409C"/>
    <w:rsid w:val="004C564A"/>
    <w:rsid w:val="004D408F"/>
    <w:rsid w:val="004D6AC5"/>
    <w:rsid w:val="004D7743"/>
    <w:rsid w:val="004D7FD6"/>
    <w:rsid w:val="004E26D6"/>
    <w:rsid w:val="004E320B"/>
    <w:rsid w:val="004E47CE"/>
    <w:rsid w:val="004E538F"/>
    <w:rsid w:val="004E7382"/>
    <w:rsid w:val="00502F01"/>
    <w:rsid w:val="005038FC"/>
    <w:rsid w:val="00514E0D"/>
    <w:rsid w:val="00514F82"/>
    <w:rsid w:val="00516592"/>
    <w:rsid w:val="00520636"/>
    <w:rsid w:val="005237D5"/>
    <w:rsid w:val="0052395B"/>
    <w:rsid w:val="0052747D"/>
    <w:rsid w:val="00535E1D"/>
    <w:rsid w:val="00535E31"/>
    <w:rsid w:val="00537848"/>
    <w:rsid w:val="005410D6"/>
    <w:rsid w:val="00550DFB"/>
    <w:rsid w:val="00553504"/>
    <w:rsid w:val="005536BD"/>
    <w:rsid w:val="00554639"/>
    <w:rsid w:val="00556FD6"/>
    <w:rsid w:val="00565DA8"/>
    <w:rsid w:val="00572EDB"/>
    <w:rsid w:val="00574BAC"/>
    <w:rsid w:val="00580ECC"/>
    <w:rsid w:val="00584A19"/>
    <w:rsid w:val="00586576"/>
    <w:rsid w:val="00587AED"/>
    <w:rsid w:val="00593454"/>
    <w:rsid w:val="00595C25"/>
    <w:rsid w:val="00595CA3"/>
    <w:rsid w:val="005A15C3"/>
    <w:rsid w:val="005B13BF"/>
    <w:rsid w:val="005B2949"/>
    <w:rsid w:val="005B4C46"/>
    <w:rsid w:val="005C1198"/>
    <w:rsid w:val="005C3963"/>
    <w:rsid w:val="005C72A3"/>
    <w:rsid w:val="005D2F39"/>
    <w:rsid w:val="005D569A"/>
    <w:rsid w:val="005D6856"/>
    <w:rsid w:val="005E03DA"/>
    <w:rsid w:val="005E0534"/>
    <w:rsid w:val="005E05DF"/>
    <w:rsid w:val="005E29CF"/>
    <w:rsid w:val="005E2EB7"/>
    <w:rsid w:val="005E63C6"/>
    <w:rsid w:val="005E6572"/>
    <w:rsid w:val="005F3F9D"/>
    <w:rsid w:val="005F4FDB"/>
    <w:rsid w:val="005F5611"/>
    <w:rsid w:val="005F5F94"/>
    <w:rsid w:val="00603C2B"/>
    <w:rsid w:val="006057E6"/>
    <w:rsid w:val="00606209"/>
    <w:rsid w:val="00606397"/>
    <w:rsid w:val="006116AB"/>
    <w:rsid w:val="0061171F"/>
    <w:rsid w:val="00612276"/>
    <w:rsid w:val="0061355A"/>
    <w:rsid w:val="00617C3F"/>
    <w:rsid w:val="0062191C"/>
    <w:rsid w:val="0062253D"/>
    <w:rsid w:val="00626F20"/>
    <w:rsid w:val="00631720"/>
    <w:rsid w:val="0063780A"/>
    <w:rsid w:val="0064328B"/>
    <w:rsid w:val="0065701C"/>
    <w:rsid w:val="006644E0"/>
    <w:rsid w:val="0066619F"/>
    <w:rsid w:val="00666632"/>
    <w:rsid w:val="00667063"/>
    <w:rsid w:val="00667974"/>
    <w:rsid w:val="006715F6"/>
    <w:rsid w:val="00671B6D"/>
    <w:rsid w:val="006812C5"/>
    <w:rsid w:val="0068772D"/>
    <w:rsid w:val="00690049"/>
    <w:rsid w:val="006902B5"/>
    <w:rsid w:val="00690B5B"/>
    <w:rsid w:val="0069220D"/>
    <w:rsid w:val="006962E2"/>
    <w:rsid w:val="006A2064"/>
    <w:rsid w:val="006A4DF6"/>
    <w:rsid w:val="006A5996"/>
    <w:rsid w:val="006A5FB3"/>
    <w:rsid w:val="006A6C37"/>
    <w:rsid w:val="006A73D2"/>
    <w:rsid w:val="006B11C4"/>
    <w:rsid w:val="006C07CA"/>
    <w:rsid w:val="006C1288"/>
    <w:rsid w:val="006C6077"/>
    <w:rsid w:val="006D1240"/>
    <w:rsid w:val="006D67B9"/>
    <w:rsid w:val="006E0568"/>
    <w:rsid w:val="006E3054"/>
    <w:rsid w:val="006E3C2A"/>
    <w:rsid w:val="006E5A23"/>
    <w:rsid w:val="006F35F3"/>
    <w:rsid w:val="006F4422"/>
    <w:rsid w:val="006F4CA5"/>
    <w:rsid w:val="006F767D"/>
    <w:rsid w:val="006F78F1"/>
    <w:rsid w:val="006F7DAB"/>
    <w:rsid w:val="007058CD"/>
    <w:rsid w:val="0070673E"/>
    <w:rsid w:val="00711FD4"/>
    <w:rsid w:val="00713552"/>
    <w:rsid w:val="00713B41"/>
    <w:rsid w:val="00716A3B"/>
    <w:rsid w:val="00721155"/>
    <w:rsid w:val="00723151"/>
    <w:rsid w:val="00730F74"/>
    <w:rsid w:val="007329EE"/>
    <w:rsid w:val="00740C0F"/>
    <w:rsid w:val="0074340D"/>
    <w:rsid w:val="00747F0E"/>
    <w:rsid w:val="00750957"/>
    <w:rsid w:val="00753603"/>
    <w:rsid w:val="00756E9C"/>
    <w:rsid w:val="00761503"/>
    <w:rsid w:val="00765F3F"/>
    <w:rsid w:val="00770F28"/>
    <w:rsid w:val="00774E88"/>
    <w:rsid w:val="00782EF3"/>
    <w:rsid w:val="007845BC"/>
    <w:rsid w:val="00786527"/>
    <w:rsid w:val="0079015E"/>
    <w:rsid w:val="007919D1"/>
    <w:rsid w:val="007959ED"/>
    <w:rsid w:val="007B1BDA"/>
    <w:rsid w:val="007B32EA"/>
    <w:rsid w:val="007B6526"/>
    <w:rsid w:val="007C029C"/>
    <w:rsid w:val="007C1316"/>
    <w:rsid w:val="007C189C"/>
    <w:rsid w:val="007C1BCC"/>
    <w:rsid w:val="007C3D21"/>
    <w:rsid w:val="007D22A3"/>
    <w:rsid w:val="007D3CF1"/>
    <w:rsid w:val="007D580B"/>
    <w:rsid w:val="007E1316"/>
    <w:rsid w:val="007E49F3"/>
    <w:rsid w:val="007E56BD"/>
    <w:rsid w:val="007F0D45"/>
    <w:rsid w:val="007F22C3"/>
    <w:rsid w:val="0080203A"/>
    <w:rsid w:val="0080228F"/>
    <w:rsid w:val="00802F58"/>
    <w:rsid w:val="00812274"/>
    <w:rsid w:val="00812BA7"/>
    <w:rsid w:val="00812FD5"/>
    <w:rsid w:val="0081346D"/>
    <w:rsid w:val="00814818"/>
    <w:rsid w:val="008171D5"/>
    <w:rsid w:val="00830130"/>
    <w:rsid w:val="00831E3A"/>
    <w:rsid w:val="00834091"/>
    <w:rsid w:val="00834607"/>
    <w:rsid w:val="0083476F"/>
    <w:rsid w:val="008350E1"/>
    <w:rsid w:val="00835E55"/>
    <w:rsid w:val="00836167"/>
    <w:rsid w:val="008419CC"/>
    <w:rsid w:val="008419DA"/>
    <w:rsid w:val="008440A3"/>
    <w:rsid w:val="00845449"/>
    <w:rsid w:val="00846666"/>
    <w:rsid w:val="00847FD3"/>
    <w:rsid w:val="00850FCC"/>
    <w:rsid w:val="00851508"/>
    <w:rsid w:val="00854F66"/>
    <w:rsid w:val="0085736C"/>
    <w:rsid w:val="008576F3"/>
    <w:rsid w:val="00857DFE"/>
    <w:rsid w:val="008609D3"/>
    <w:rsid w:val="00860B50"/>
    <w:rsid w:val="00861105"/>
    <w:rsid w:val="00866FAC"/>
    <w:rsid w:val="0086714B"/>
    <w:rsid w:val="008678D5"/>
    <w:rsid w:val="0087054E"/>
    <w:rsid w:val="00877E5A"/>
    <w:rsid w:val="00881F7D"/>
    <w:rsid w:val="008850F2"/>
    <w:rsid w:val="008878CF"/>
    <w:rsid w:val="00896F23"/>
    <w:rsid w:val="008A093D"/>
    <w:rsid w:val="008A1AD2"/>
    <w:rsid w:val="008A5A22"/>
    <w:rsid w:val="008A62B8"/>
    <w:rsid w:val="008B29F1"/>
    <w:rsid w:val="008B7BDE"/>
    <w:rsid w:val="008C1A33"/>
    <w:rsid w:val="008C4D82"/>
    <w:rsid w:val="008C4E8B"/>
    <w:rsid w:val="008C62CE"/>
    <w:rsid w:val="008D4A99"/>
    <w:rsid w:val="008E0BB5"/>
    <w:rsid w:val="008E150C"/>
    <w:rsid w:val="008E2F04"/>
    <w:rsid w:val="008E4082"/>
    <w:rsid w:val="008E688C"/>
    <w:rsid w:val="008F37BC"/>
    <w:rsid w:val="008F389F"/>
    <w:rsid w:val="009003DC"/>
    <w:rsid w:val="009025B3"/>
    <w:rsid w:val="00905790"/>
    <w:rsid w:val="00907A6C"/>
    <w:rsid w:val="00920126"/>
    <w:rsid w:val="00922016"/>
    <w:rsid w:val="00930566"/>
    <w:rsid w:val="00932E6F"/>
    <w:rsid w:val="009348E1"/>
    <w:rsid w:val="009369FB"/>
    <w:rsid w:val="00941788"/>
    <w:rsid w:val="009423B6"/>
    <w:rsid w:val="00944A39"/>
    <w:rsid w:val="00945214"/>
    <w:rsid w:val="00945557"/>
    <w:rsid w:val="009466FD"/>
    <w:rsid w:val="009520E4"/>
    <w:rsid w:val="00952D58"/>
    <w:rsid w:val="009536E8"/>
    <w:rsid w:val="00953BD9"/>
    <w:rsid w:val="0096070C"/>
    <w:rsid w:val="009617C3"/>
    <w:rsid w:val="00962F30"/>
    <w:rsid w:val="00963129"/>
    <w:rsid w:val="009701B9"/>
    <w:rsid w:val="00974F10"/>
    <w:rsid w:val="00977061"/>
    <w:rsid w:val="00983935"/>
    <w:rsid w:val="00990E28"/>
    <w:rsid w:val="00992F24"/>
    <w:rsid w:val="00996ED6"/>
    <w:rsid w:val="009A2322"/>
    <w:rsid w:val="009A30F1"/>
    <w:rsid w:val="009A3DF6"/>
    <w:rsid w:val="009A691B"/>
    <w:rsid w:val="009A7717"/>
    <w:rsid w:val="009B058D"/>
    <w:rsid w:val="009B0A55"/>
    <w:rsid w:val="009B0DB8"/>
    <w:rsid w:val="009B485D"/>
    <w:rsid w:val="009C0085"/>
    <w:rsid w:val="009C1530"/>
    <w:rsid w:val="009C4335"/>
    <w:rsid w:val="009C7456"/>
    <w:rsid w:val="009D0A7D"/>
    <w:rsid w:val="009D6BA7"/>
    <w:rsid w:val="009D7EF2"/>
    <w:rsid w:val="009E1448"/>
    <w:rsid w:val="009E1CCE"/>
    <w:rsid w:val="009E2AC7"/>
    <w:rsid w:val="009E3B6E"/>
    <w:rsid w:val="009E608C"/>
    <w:rsid w:val="009E615B"/>
    <w:rsid w:val="009E64E4"/>
    <w:rsid w:val="009F017A"/>
    <w:rsid w:val="009F186E"/>
    <w:rsid w:val="009F6E07"/>
    <w:rsid w:val="009F6E25"/>
    <w:rsid w:val="00A00B21"/>
    <w:rsid w:val="00A00CE9"/>
    <w:rsid w:val="00A03094"/>
    <w:rsid w:val="00A04671"/>
    <w:rsid w:val="00A061A5"/>
    <w:rsid w:val="00A06264"/>
    <w:rsid w:val="00A12146"/>
    <w:rsid w:val="00A24F09"/>
    <w:rsid w:val="00A26F02"/>
    <w:rsid w:val="00A33E76"/>
    <w:rsid w:val="00A36A5F"/>
    <w:rsid w:val="00A37261"/>
    <w:rsid w:val="00A40AD5"/>
    <w:rsid w:val="00A42547"/>
    <w:rsid w:val="00A437B0"/>
    <w:rsid w:val="00A43F8B"/>
    <w:rsid w:val="00A45D29"/>
    <w:rsid w:val="00A46400"/>
    <w:rsid w:val="00A51231"/>
    <w:rsid w:val="00A529C2"/>
    <w:rsid w:val="00A56E10"/>
    <w:rsid w:val="00A56EEE"/>
    <w:rsid w:val="00A57BDC"/>
    <w:rsid w:val="00A65D9B"/>
    <w:rsid w:val="00A67A02"/>
    <w:rsid w:val="00A67A31"/>
    <w:rsid w:val="00A808FC"/>
    <w:rsid w:val="00A8156A"/>
    <w:rsid w:val="00A826A4"/>
    <w:rsid w:val="00A8472F"/>
    <w:rsid w:val="00A87FB8"/>
    <w:rsid w:val="00A91073"/>
    <w:rsid w:val="00A91090"/>
    <w:rsid w:val="00A923CA"/>
    <w:rsid w:val="00A95550"/>
    <w:rsid w:val="00A96B0A"/>
    <w:rsid w:val="00AA02BA"/>
    <w:rsid w:val="00AA4456"/>
    <w:rsid w:val="00AA59E5"/>
    <w:rsid w:val="00AB0F29"/>
    <w:rsid w:val="00AB1CBF"/>
    <w:rsid w:val="00AB7AA1"/>
    <w:rsid w:val="00AB7F6F"/>
    <w:rsid w:val="00AC0FAF"/>
    <w:rsid w:val="00AC15CE"/>
    <w:rsid w:val="00AC2CBE"/>
    <w:rsid w:val="00AC7446"/>
    <w:rsid w:val="00AD0163"/>
    <w:rsid w:val="00AE07C1"/>
    <w:rsid w:val="00AE25FD"/>
    <w:rsid w:val="00AE487A"/>
    <w:rsid w:val="00AE7A1D"/>
    <w:rsid w:val="00AF5268"/>
    <w:rsid w:val="00AF52C7"/>
    <w:rsid w:val="00AF61AE"/>
    <w:rsid w:val="00B0377C"/>
    <w:rsid w:val="00B03E25"/>
    <w:rsid w:val="00B06537"/>
    <w:rsid w:val="00B124CA"/>
    <w:rsid w:val="00B136BC"/>
    <w:rsid w:val="00B23209"/>
    <w:rsid w:val="00B2402C"/>
    <w:rsid w:val="00B249EC"/>
    <w:rsid w:val="00B250B9"/>
    <w:rsid w:val="00B320E1"/>
    <w:rsid w:val="00B33E6A"/>
    <w:rsid w:val="00B35311"/>
    <w:rsid w:val="00B37AA7"/>
    <w:rsid w:val="00B45279"/>
    <w:rsid w:val="00B45D11"/>
    <w:rsid w:val="00B51686"/>
    <w:rsid w:val="00B5348D"/>
    <w:rsid w:val="00B543B8"/>
    <w:rsid w:val="00B5692C"/>
    <w:rsid w:val="00B63B12"/>
    <w:rsid w:val="00B640C2"/>
    <w:rsid w:val="00B647BC"/>
    <w:rsid w:val="00B7063A"/>
    <w:rsid w:val="00B879BA"/>
    <w:rsid w:val="00B912EC"/>
    <w:rsid w:val="00B94463"/>
    <w:rsid w:val="00B95585"/>
    <w:rsid w:val="00B959C0"/>
    <w:rsid w:val="00BA2EDA"/>
    <w:rsid w:val="00BA38CA"/>
    <w:rsid w:val="00BB03A8"/>
    <w:rsid w:val="00BB2F37"/>
    <w:rsid w:val="00BB44CC"/>
    <w:rsid w:val="00BB481E"/>
    <w:rsid w:val="00BC1886"/>
    <w:rsid w:val="00BD1E94"/>
    <w:rsid w:val="00BE0861"/>
    <w:rsid w:val="00BE3662"/>
    <w:rsid w:val="00BE3D6E"/>
    <w:rsid w:val="00BE40BD"/>
    <w:rsid w:val="00BE42C8"/>
    <w:rsid w:val="00BF4D78"/>
    <w:rsid w:val="00C029AA"/>
    <w:rsid w:val="00C11CD2"/>
    <w:rsid w:val="00C2254F"/>
    <w:rsid w:val="00C24F19"/>
    <w:rsid w:val="00C26C67"/>
    <w:rsid w:val="00C31CD5"/>
    <w:rsid w:val="00C33878"/>
    <w:rsid w:val="00C435BF"/>
    <w:rsid w:val="00C45D83"/>
    <w:rsid w:val="00C50216"/>
    <w:rsid w:val="00C54383"/>
    <w:rsid w:val="00C5546C"/>
    <w:rsid w:val="00C60D02"/>
    <w:rsid w:val="00C62537"/>
    <w:rsid w:val="00C628A8"/>
    <w:rsid w:val="00C64669"/>
    <w:rsid w:val="00C6666D"/>
    <w:rsid w:val="00C668B9"/>
    <w:rsid w:val="00C672E1"/>
    <w:rsid w:val="00C768AD"/>
    <w:rsid w:val="00C76D87"/>
    <w:rsid w:val="00C91D6D"/>
    <w:rsid w:val="00C924CE"/>
    <w:rsid w:val="00C92D2F"/>
    <w:rsid w:val="00C95E0C"/>
    <w:rsid w:val="00CA4851"/>
    <w:rsid w:val="00CA5E2D"/>
    <w:rsid w:val="00CB018A"/>
    <w:rsid w:val="00CB25BB"/>
    <w:rsid w:val="00CB3EBC"/>
    <w:rsid w:val="00CB633A"/>
    <w:rsid w:val="00CB786E"/>
    <w:rsid w:val="00CC0A9B"/>
    <w:rsid w:val="00CC12E8"/>
    <w:rsid w:val="00CC418C"/>
    <w:rsid w:val="00CD04DD"/>
    <w:rsid w:val="00CD2813"/>
    <w:rsid w:val="00CD3D75"/>
    <w:rsid w:val="00CD4ECD"/>
    <w:rsid w:val="00CD6430"/>
    <w:rsid w:val="00CE04F7"/>
    <w:rsid w:val="00CE10E4"/>
    <w:rsid w:val="00CE4282"/>
    <w:rsid w:val="00CE4836"/>
    <w:rsid w:val="00CE485B"/>
    <w:rsid w:val="00CE55D0"/>
    <w:rsid w:val="00CE6B31"/>
    <w:rsid w:val="00CF03BE"/>
    <w:rsid w:val="00CF114C"/>
    <w:rsid w:val="00CF5CC6"/>
    <w:rsid w:val="00CF66FB"/>
    <w:rsid w:val="00CF773C"/>
    <w:rsid w:val="00D0186C"/>
    <w:rsid w:val="00D0599B"/>
    <w:rsid w:val="00D059F1"/>
    <w:rsid w:val="00D05FA2"/>
    <w:rsid w:val="00D06944"/>
    <w:rsid w:val="00D11D33"/>
    <w:rsid w:val="00D130E1"/>
    <w:rsid w:val="00D206CF"/>
    <w:rsid w:val="00D2177A"/>
    <w:rsid w:val="00D21C91"/>
    <w:rsid w:val="00D2339B"/>
    <w:rsid w:val="00D23C11"/>
    <w:rsid w:val="00D34832"/>
    <w:rsid w:val="00D4056C"/>
    <w:rsid w:val="00D47751"/>
    <w:rsid w:val="00D61430"/>
    <w:rsid w:val="00D6195E"/>
    <w:rsid w:val="00D62652"/>
    <w:rsid w:val="00D728D7"/>
    <w:rsid w:val="00D74078"/>
    <w:rsid w:val="00D75CDE"/>
    <w:rsid w:val="00D76456"/>
    <w:rsid w:val="00D767EC"/>
    <w:rsid w:val="00D7686A"/>
    <w:rsid w:val="00D80055"/>
    <w:rsid w:val="00D816F3"/>
    <w:rsid w:val="00D86A2E"/>
    <w:rsid w:val="00D93621"/>
    <w:rsid w:val="00D95C33"/>
    <w:rsid w:val="00D96962"/>
    <w:rsid w:val="00DA33DB"/>
    <w:rsid w:val="00DA5EEF"/>
    <w:rsid w:val="00DA6992"/>
    <w:rsid w:val="00DB031C"/>
    <w:rsid w:val="00DB13E8"/>
    <w:rsid w:val="00DB4D66"/>
    <w:rsid w:val="00DC06B6"/>
    <w:rsid w:val="00DC0E1A"/>
    <w:rsid w:val="00DD06DC"/>
    <w:rsid w:val="00DD5A05"/>
    <w:rsid w:val="00DD64A5"/>
    <w:rsid w:val="00DD79F1"/>
    <w:rsid w:val="00DE064C"/>
    <w:rsid w:val="00DE176F"/>
    <w:rsid w:val="00DE2F04"/>
    <w:rsid w:val="00DE4D24"/>
    <w:rsid w:val="00DE7820"/>
    <w:rsid w:val="00DF5F86"/>
    <w:rsid w:val="00E05201"/>
    <w:rsid w:val="00E0520B"/>
    <w:rsid w:val="00E07E12"/>
    <w:rsid w:val="00E12182"/>
    <w:rsid w:val="00E12CC3"/>
    <w:rsid w:val="00E13F4D"/>
    <w:rsid w:val="00E14682"/>
    <w:rsid w:val="00E15F03"/>
    <w:rsid w:val="00E16E84"/>
    <w:rsid w:val="00E17295"/>
    <w:rsid w:val="00E212A2"/>
    <w:rsid w:val="00E21CF5"/>
    <w:rsid w:val="00E232A7"/>
    <w:rsid w:val="00E23B60"/>
    <w:rsid w:val="00E333CD"/>
    <w:rsid w:val="00E3676E"/>
    <w:rsid w:val="00E372D9"/>
    <w:rsid w:val="00E37310"/>
    <w:rsid w:val="00E37636"/>
    <w:rsid w:val="00E37DB8"/>
    <w:rsid w:val="00E44935"/>
    <w:rsid w:val="00E45118"/>
    <w:rsid w:val="00E471D1"/>
    <w:rsid w:val="00E50547"/>
    <w:rsid w:val="00E53E91"/>
    <w:rsid w:val="00E6148F"/>
    <w:rsid w:val="00E63382"/>
    <w:rsid w:val="00E65373"/>
    <w:rsid w:val="00E66FAC"/>
    <w:rsid w:val="00E70787"/>
    <w:rsid w:val="00E70F24"/>
    <w:rsid w:val="00E73B98"/>
    <w:rsid w:val="00E8169A"/>
    <w:rsid w:val="00E81723"/>
    <w:rsid w:val="00E81E54"/>
    <w:rsid w:val="00E82C58"/>
    <w:rsid w:val="00E95D91"/>
    <w:rsid w:val="00EA0369"/>
    <w:rsid w:val="00EA1029"/>
    <w:rsid w:val="00EA3D43"/>
    <w:rsid w:val="00EA5DCD"/>
    <w:rsid w:val="00EB07F9"/>
    <w:rsid w:val="00EB3220"/>
    <w:rsid w:val="00EB79F6"/>
    <w:rsid w:val="00EC0C2C"/>
    <w:rsid w:val="00EC1020"/>
    <w:rsid w:val="00EC3F6B"/>
    <w:rsid w:val="00EC6615"/>
    <w:rsid w:val="00ED0387"/>
    <w:rsid w:val="00EE20D6"/>
    <w:rsid w:val="00EE4CB3"/>
    <w:rsid w:val="00EE5C4F"/>
    <w:rsid w:val="00EE7DF8"/>
    <w:rsid w:val="00EE7E3C"/>
    <w:rsid w:val="00EF085F"/>
    <w:rsid w:val="00EF29D5"/>
    <w:rsid w:val="00EF47F4"/>
    <w:rsid w:val="00EF66BD"/>
    <w:rsid w:val="00EF6781"/>
    <w:rsid w:val="00EF6F9A"/>
    <w:rsid w:val="00F01825"/>
    <w:rsid w:val="00F02DFC"/>
    <w:rsid w:val="00F12A1A"/>
    <w:rsid w:val="00F16D07"/>
    <w:rsid w:val="00F17E22"/>
    <w:rsid w:val="00F25F1F"/>
    <w:rsid w:val="00F30F22"/>
    <w:rsid w:val="00F33D90"/>
    <w:rsid w:val="00F3561C"/>
    <w:rsid w:val="00F35663"/>
    <w:rsid w:val="00F367A1"/>
    <w:rsid w:val="00F36B70"/>
    <w:rsid w:val="00F37DD2"/>
    <w:rsid w:val="00F4436F"/>
    <w:rsid w:val="00F46390"/>
    <w:rsid w:val="00F53391"/>
    <w:rsid w:val="00F55A8B"/>
    <w:rsid w:val="00F55D11"/>
    <w:rsid w:val="00F61E12"/>
    <w:rsid w:val="00F62FF8"/>
    <w:rsid w:val="00F660D4"/>
    <w:rsid w:val="00F67CF3"/>
    <w:rsid w:val="00F72500"/>
    <w:rsid w:val="00F7583B"/>
    <w:rsid w:val="00F82341"/>
    <w:rsid w:val="00F95024"/>
    <w:rsid w:val="00F95A70"/>
    <w:rsid w:val="00F95FEB"/>
    <w:rsid w:val="00F96D9A"/>
    <w:rsid w:val="00FA0891"/>
    <w:rsid w:val="00FA145D"/>
    <w:rsid w:val="00FA1741"/>
    <w:rsid w:val="00FA2A4D"/>
    <w:rsid w:val="00FA3E4E"/>
    <w:rsid w:val="00FA40B3"/>
    <w:rsid w:val="00FA7A60"/>
    <w:rsid w:val="00FB2A10"/>
    <w:rsid w:val="00FB307F"/>
    <w:rsid w:val="00FB330B"/>
    <w:rsid w:val="00FC4B06"/>
    <w:rsid w:val="00FC546D"/>
    <w:rsid w:val="00FC5DB4"/>
    <w:rsid w:val="00FE0DEF"/>
    <w:rsid w:val="00FE1A28"/>
    <w:rsid w:val="00FE4DB0"/>
    <w:rsid w:val="00FE4FA3"/>
    <w:rsid w:val="00FE5DE6"/>
    <w:rsid w:val="00FE7AA7"/>
    <w:rsid w:val="00FF3868"/>
    <w:rsid w:val="00FF4146"/>
    <w:rsid w:val="00FF52AB"/>
    <w:rsid w:val="01637470"/>
    <w:rsid w:val="017460A8"/>
    <w:rsid w:val="03C2134C"/>
    <w:rsid w:val="058A74BB"/>
    <w:rsid w:val="062C6A2C"/>
    <w:rsid w:val="06C56800"/>
    <w:rsid w:val="07D84C89"/>
    <w:rsid w:val="08430582"/>
    <w:rsid w:val="08FC20DE"/>
    <w:rsid w:val="096B7C45"/>
    <w:rsid w:val="09B15520"/>
    <w:rsid w:val="09B46211"/>
    <w:rsid w:val="0A397E8E"/>
    <w:rsid w:val="0B9039D3"/>
    <w:rsid w:val="0C2D30DA"/>
    <w:rsid w:val="0DFA4CF1"/>
    <w:rsid w:val="0DFB23C6"/>
    <w:rsid w:val="0F3D1CF5"/>
    <w:rsid w:val="0F76748F"/>
    <w:rsid w:val="12AB7BD2"/>
    <w:rsid w:val="12C23777"/>
    <w:rsid w:val="13195238"/>
    <w:rsid w:val="135C32CE"/>
    <w:rsid w:val="16B40B55"/>
    <w:rsid w:val="183B7D55"/>
    <w:rsid w:val="188D1C04"/>
    <w:rsid w:val="1CBE2814"/>
    <w:rsid w:val="1DB2277C"/>
    <w:rsid w:val="1E777229"/>
    <w:rsid w:val="1ECC0E79"/>
    <w:rsid w:val="1EF24565"/>
    <w:rsid w:val="20FB6313"/>
    <w:rsid w:val="21927D66"/>
    <w:rsid w:val="225B02C3"/>
    <w:rsid w:val="2331339A"/>
    <w:rsid w:val="235B04A2"/>
    <w:rsid w:val="244F40F2"/>
    <w:rsid w:val="25E23D8A"/>
    <w:rsid w:val="28E87B2F"/>
    <w:rsid w:val="2AD65D53"/>
    <w:rsid w:val="2B1A23B1"/>
    <w:rsid w:val="2D351EDB"/>
    <w:rsid w:val="2FCD4A51"/>
    <w:rsid w:val="31981CE9"/>
    <w:rsid w:val="32A47CEB"/>
    <w:rsid w:val="32F0034E"/>
    <w:rsid w:val="3337363A"/>
    <w:rsid w:val="33F22CD8"/>
    <w:rsid w:val="35290907"/>
    <w:rsid w:val="356A1FBE"/>
    <w:rsid w:val="35A82145"/>
    <w:rsid w:val="36485CCC"/>
    <w:rsid w:val="36644149"/>
    <w:rsid w:val="3691635B"/>
    <w:rsid w:val="3AB01261"/>
    <w:rsid w:val="3B544EC3"/>
    <w:rsid w:val="3C6549C1"/>
    <w:rsid w:val="3F052D43"/>
    <w:rsid w:val="4014143A"/>
    <w:rsid w:val="40E865CF"/>
    <w:rsid w:val="42790629"/>
    <w:rsid w:val="42F9001A"/>
    <w:rsid w:val="44237453"/>
    <w:rsid w:val="44615A3C"/>
    <w:rsid w:val="449718CB"/>
    <w:rsid w:val="4506391D"/>
    <w:rsid w:val="45646721"/>
    <w:rsid w:val="45D24718"/>
    <w:rsid w:val="460D0CD3"/>
    <w:rsid w:val="463514DC"/>
    <w:rsid w:val="46896A01"/>
    <w:rsid w:val="46B56044"/>
    <w:rsid w:val="482C64B7"/>
    <w:rsid w:val="48EE05DF"/>
    <w:rsid w:val="495357A8"/>
    <w:rsid w:val="495627BB"/>
    <w:rsid w:val="4AFF7D5D"/>
    <w:rsid w:val="4BBE2BFF"/>
    <w:rsid w:val="4C0663FA"/>
    <w:rsid w:val="4C326FE5"/>
    <w:rsid w:val="4D3C2AA2"/>
    <w:rsid w:val="4E573921"/>
    <w:rsid w:val="4EB67637"/>
    <w:rsid w:val="5011481F"/>
    <w:rsid w:val="53D64D46"/>
    <w:rsid w:val="54693DD8"/>
    <w:rsid w:val="5474270C"/>
    <w:rsid w:val="549F610D"/>
    <w:rsid w:val="551816E4"/>
    <w:rsid w:val="568816FB"/>
    <w:rsid w:val="568E21ED"/>
    <w:rsid w:val="56C265DD"/>
    <w:rsid w:val="57BD479E"/>
    <w:rsid w:val="5A3D73D3"/>
    <w:rsid w:val="5A943A3A"/>
    <w:rsid w:val="5BA23282"/>
    <w:rsid w:val="5BB5108F"/>
    <w:rsid w:val="5D887EBE"/>
    <w:rsid w:val="62BD1EDF"/>
    <w:rsid w:val="64A70E6B"/>
    <w:rsid w:val="654414EB"/>
    <w:rsid w:val="66532DEF"/>
    <w:rsid w:val="673D5A3D"/>
    <w:rsid w:val="69196036"/>
    <w:rsid w:val="6A123368"/>
    <w:rsid w:val="6B0A1A79"/>
    <w:rsid w:val="6B995410"/>
    <w:rsid w:val="6CCF1940"/>
    <w:rsid w:val="6D447527"/>
    <w:rsid w:val="6D597E3D"/>
    <w:rsid w:val="6ED01974"/>
    <w:rsid w:val="70B224B0"/>
    <w:rsid w:val="713A3BEF"/>
    <w:rsid w:val="73D4625C"/>
    <w:rsid w:val="73F179E6"/>
    <w:rsid w:val="75E33C54"/>
    <w:rsid w:val="760B4671"/>
    <w:rsid w:val="778861F9"/>
    <w:rsid w:val="77BE04D4"/>
    <w:rsid w:val="77EE26A4"/>
    <w:rsid w:val="78B66A8F"/>
    <w:rsid w:val="78C07F0E"/>
    <w:rsid w:val="792841D9"/>
    <w:rsid w:val="79BC6C95"/>
    <w:rsid w:val="7AF729D7"/>
    <w:rsid w:val="7B5B4780"/>
    <w:rsid w:val="7C1918B9"/>
    <w:rsid w:val="7C907275"/>
    <w:rsid w:val="7E3C4A23"/>
    <w:rsid w:val="7E8806F2"/>
    <w:rsid w:val="7F26729D"/>
    <w:rsid w:val="7F842003"/>
    <w:rsid w:val="CF3DA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qFormat/>
    <w:uiPriority w:val="0"/>
    <w:pPr>
      <w:ind w:firstLine="630"/>
    </w:pPr>
    <w:rPr>
      <w:rFonts w:ascii="黑体" w:eastAsia="黑体"/>
      <w:kern w:val="0"/>
      <w:sz w:val="32"/>
      <w:szCs w:val="32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nhideWhenUsed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9"/>
    <w:link w:val="3"/>
    <w:qFormat/>
    <w:locked/>
    <w:uiPriority w:val="0"/>
    <w:rPr>
      <w:rFonts w:ascii="黑体" w:eastAsia="黑体"/>
      <w:sz w:val="32"/>
      <w:szCs w:val="32"/>
    </w:rPr>
  </w:style>
  <w:style w:type="character" w:customStyle="1" w:styleId="12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正文文本缩进 Char1"/>
    <w:basedOn w:val="9"/>
    <w:semiHidden/>
    <w:qFormat/>
    <w:uiPriority w:val="99"/>
    <w:rPr>
      <w:kern w:val="2"/>
      <w:sz w:val="21"/>
      <w:szCs w:val="2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ome\guest\&#26700;&#38754;\F:\01&#25991;&#26723;2022\0&#21457;&#25991;&#65288;&#25253;&#36865;&#65289;&#23450;&#31295;\2021&#19979;&#21457;\&#27801;&#27665;&#25919;&#21457;&#12308;2022&#12309;%20%20%20&#21495;&#8212;&#20851;&#20110;&#27801;&#22378;&#22365;&#21306;2020&#24180;&#24230;&#31532;&#20108;&#25209;&#20859;&#32769;&#26381;&#21153;&#20013;&#24515;&#65288;&#31449;&#65289;&#36816;&#33829;&#35780;&#20272;&#24773;&#20917;&#30340;&#36890;&#25253;(1)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沙民政发〔2022〕   号—关于沙坪坝区2020年度第二批养老服务中心（站）运营评估情况的通报(1)(1).dot</Template>
  <Pages>4</Pages>
  <Words>1497</Words>
  <Characters>1518</Characters>
  <Lines>20</Lines>
  <Paragraphs>5</Paragraphs>
  <TotalTime>1</TotalTime>
  <ScaleCrop>false</ScaleCrop>
  <LinksUpToDate>false</LinksUpToDate>
  <CharactersWithSpaces>1602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2022-01-24T15:49:00Z</dcterms:created>
  <dc:creator>许多晴朗</dc:creator>
  <cp:lastModifiedBy>Administrator</cp:lastModifiedBy>
  <cp:lastPrinted>2022-11-25T21:12:00Z</cp:lastPrinted>
  <dcterms:modified xsi:type="dcterms:W3CDTF">2022-12-08T08:56:33Z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24FC776EB47849F994928BCAB4F9061A</vt:lpwstr>
  </property>
</Properties>
</file>